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679" w:rsidRDefault="00572679" w:rsidP="00A94F9E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572679" w:rsidRDefault="00572679" w:rsidP="00A94F9E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572679" w:rsidRDefault="00572679" w:rsidP="00A94F9E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572679" w:rsidRDefault="00572679" w:rsidP="00A94F9E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572679" w:rsidRDefault="00572679" w:rsidP="00A94F9E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572679" w:rsidRDefault="00572679" w:rsidP="00A94F9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72679" w:rsidRDefault="00572679" w:rsidP="00A94F9E">
      <w:pPr>
        <w:spacing w:after="0" w:line="240" w:lineRule="auto"/>
        <w:rPr>
          <w:sz w:val="20"/>
        </w:rPr>
      </w:pPr>
    </w:p>
    <w:p w:rsidR="00572679" w:rsidRDefault="00572679" w:rsidP="00A94F9E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5/16.12</w:t>
      </w:r>
    </w:p>
    <w:p w:rsidR="00572679" w:rsidRDefault="00572679" w:rsidP="00A94F9E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10 decembrie 2015</w:t>
      </w:r>
    </w:p>
    <w:p w:rsidR="00572679" w:rsidRDefault="00572679" w:rsidP="00A94F9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572679" w:rsidRPr="000910D2" w:rsidRDefault="00572679" w:rsidP="00A94F9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0910D2">
        <w:rPr>
          <w:rFonts w:ascii="Bookman Old Style" w:hAnsi="Bookman Old Style"/>
          <w:sz w:val="24"/>
          <w:szCs w:val="24"/>
          <w:lang w:val="en-US"/>
        </w:rPr>
        <w:t xml:space="preserve">Cu privire la vînzarea-cumpărarea surplusului </w:t>
      </w:r>
    </w:p>
    <w:p w:rsidR="00572679" w:rsidRPr="000910D2" w:rsidRDefault="00572679" w:rsidP="00A94F9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0910D2">
        <w:rPr>
          <w:rFonts w:ascii="Bookman Old Style" w:hAnsi="Bookman Old Style"/>
          <w:sz w:val="24"/>
          <w:szCs w:val="24"/>
          <w:lang w:val="en-US"/>
        </w:rPr>
        <w:t xml:space="preserve">sectorului de teren aferent casei de locuit din </w:t>
      </w:r>
    </w:p>
    <w:p w:rsidR="00572679" w:rsidRPr="000910D2" w:rsidRDefault="00572679" w:rsidP="00A94F9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0910D2">
        <w:rPr>
          <w:rFonts w:ascii="Bookman Old Style" w:hAnsi="Bookman Old Style"/>
          <w:sz w:val="24"/>
          <w:szCs w:val="24"/>
          <w:lang w:val="en-US"/>
        </w:rPr>
        <w:t xml:space="preserve">str. </w:t>
      </w:r>
      <w:r w:rsidRPr="000910D2">
        <w:rPr>
          <w:rFonts w:ascii="Cambria" w:hAnsi="Cambria" w:cs="Cambria"/>
          <w:sz w:val="24"/>
          <w:szCs w:val="24"/>
          <w:lang w:val="en-US"/>
        </w:rPr>
        <w:t>Ș</w:t>
      </w:r>
      <w:r w:rsidRPr="000910D2">
        <w:rPr>
          <w:rFonts w:ascii="Bookman Old Style" w:hAnsi="Bookman Old Style"/>
          <w:sz w:val="24"/>
          <w:szCs w:val="24"/>
          <w:lang w:val="en-US"/>
        </w:rPr>
        <w:t xml:space="preserve">tefan cel Mare, 124/a, cet. </w:t>
      </w:r>
      <w:r w:rsidRPr="000910D2">
        <w:rPr>
          <w:rFonts w:ascii="Bookman Old Style" w:hAnsi="Times New Roman"/>
          <w:sz w:val="24"/>
          <w:szCs w:val="24"/>
          <w:lang w:val="en-US"/>
        </w:rPr>
        <w:t>Fornea Olga</w:t>
      </w:r>
      <w:r w:rsidRPr="000910D2">
        <w:rPr>
          <w:rFonts w:ascii="Bookman Old Style" w:hAnsi="Bookman Old Style"/>
          <w:sz w:val="24"/>
          <w:szCs w:val="24"/>
          <w:lang w:val="en-US"/>
        </w:rPr>
        <w:t xml:space="preserve">.  </w:t>
      </w:r>
    </w:p>
    <w:p w:rsidR="00572679" w:rsidRPr="000910D2" w:rsidRDefault="00572679" w:rsidP="00A94F9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572679" w:rsidRPr="000910D2" w:rsidRDefault="00572679" w:rsidP="00A94F9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0910D2">
        <w:rPr>
          <w:rFonts w:ascii="Bookman Old Style" w:hAnsi="Bookman Old Style"/>
          <w:sz w:val="24"/>
          <w:szCs w:val="24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 w:rsidRPr="000910D2">
        <w:rPr>
          <w:rFonts w:ascii="Bookman Old Style" w:hAnsi="Bookman Old Style"/>
          <w:sz w:val="24"/>
          <w:szCs w:val="24"/>
          <w:lang w:val="en-US"/>
        </w:rPr>
        <w:tab/>
      </w:r>
    </w:p>
    <w:p w:rsidR="00572679" w:rsidRPr="000910D2" w:rsidRDefault="00572679" w:rsidP="00A94F9E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0910D2">
        <w:rPr>
          <w:rFonts w:ascii="Bookman Old Style" w:hAnsi="Bookman Old Style"/>
          <w:sz w:val="24"/>
          <w:szCs w:val="24"/>
          <w:lang w:val="en-US"/>
        </w:rPr>
        <w:t xml:space="preserve">1. Se vinde cet. </w:t>
      </w:r>
      <w:r w:rsidRPr="000910D2">
        <w:rPr>
          <w:rFonts w:ascii="Bookman Old Style" w:hAnsi="Times New Roman"/>
          <w:sz w:val="24"/>
          <w:szCs w:val="24"/>
          <w:lang w:val="en-US"/>
        </w:rPr>
        <w:t>Fornea Olga</w:t>
      </w:r>
      <w:r w:rsidRPr="000910D2">
        <w:rPr>
          <w:rFonts w:ascii="Bookman Old Style" w:hAnsi="Bookman Old Style"/>
          <w:sz w:val="24"/>
          <w:szCs w:val="24"/>
          <w:lang w:val="en-US"/>
        </w:rPr>
        <w:t xml:space="preserve">, suprafaţa de teren </w:t>
      </w:r>
      <w:smartTag w:uri="urn:schemas-microsoft-com:office:smarttags" w:element="metricconverter">
        <w:smartTagPr>
          <w:attr w:name="ProductID" w:val="0,0359 ha"/>
        </w:smartTagPr>
        <w:r w:rsidRPr="000910D2">
          <w:rPr>
            <w:rFonts w:ascii="Bookman Old Style" w:hAnsi="Bookman Old Style"/>
            <w:sz w:val="24"/>
            <w:szCs w:val="24"/>
            <w:lang w:val="en-US"/>
          </w:rPr>
          <w:t>0,0359 ha</w:t>
        </w:r>
      </w:smartTag>
      <w:r w:rsidRPr="000910D2">
        <w:rPr>
          <w:rFonts w:ascii="Bookman Old Style" w:hAnsi="Bookman Old Style"/>
          <w:sz w:val="24"/>
          <w:szCs w:val="24"/>
          <w:lang w:val="en-US"/>
        </w:rPr>
        <w:t xml:space="preserve"> ce constituie 37,4% din terenul cu suprafaţa totală de </w:t>
      </w:r>
      <w:smartTag w:uri="urn:schemas-microsoft-com:office:smarttags" w:element="metricconverter">
        <w:smartTagPr>
          <w:attr w:name="ProductID" w:val="0,0959 ha"/>
        </w:smartTagPr>
        <w:r w:rsidRPr="000910D2">
          <w:rPr>
            <w:rFonts w:ascii="Bookman Old Style" w:hAnsi="Bookman Old Style"/>
            <w:sz w:val="24"/>
            <w:szCs w:val="24"/>
            <w:lang w:val="en-US"/>
          </w:rPr>
          <w:t>0,0959 ha</w:t>
        </w:r>
      </w:smartTag>
      <w:r w:rsidRPr="000910D2">
        <w:rPr>
          <w:rFonts w:ascii="Bookman Old Style" w:hAnsi="Bookman Old Style"/>
          <w:sz w:val="24"/>
          <w:szCs w:val="24"/>
          <w:lang w:val="en-US"/>
        </w:rPr>
        <w:t xml:space="preserve"> aferent casei de locuit din str. </w:t>
      </w:r>
      <w:r w:rsidRPr="000910D2">
        <w:rPr>
          <w:rFonts w:ascii="Cambria" w:hAnsi="Cambria" w:cs="Cambria"/>
          <w:sz w:val="24"/>
          <w:szCs w:val="24"/>
          <w:lang w:val="en-US"/>
        </w:rPr>
        <w:t>Ș</w:t>
      </w:r>
      <w:r w:rsidRPr="000910D2">
        <w:rPr>
          <w:rFonts w:ascii="Bookman Old Style" w:hAnsi="Bookman Old Style"/>
          <w:sz w:val="24"/>
          <w:szCs w:val="24"/>
          <w:lang w:val="en-US"/>
        </w:rPr>
        <w:t xml:space="preserve">tefan cel Mare, 124/a, nr. cadastral 7801118274. </w:t>
      </w:r>
    </w:p>
    <w:p w:rsidR="00572679" w:rsidRPr="000910D2" w:rsidRDefault="00572679" w:rsidP="00A94F9E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0910D2">
        <w:rPr>
          <w:rFonts w:ascii="Bookman Old Style" w:hAnsi="Bookman Old Style"/>
          <w:sz w:val="24"/>
          <w:szCs w:val="24"/>
          <w:lang w:val="en-US"/>
        </w:rPr>
        <w:t xml:space="preserve">Se aprobă preţul de vînzare-cumpărare a suprafeţei de teren de 0,0359ha conform celui din borderoul de calcul în sumă de 568 ( </w:t>
      </w:r>
      <w:r w:rsidRPr="000910D2">
        <w:rPr>
          <w:rFonts w:ascii="Bookman Old Style" w:hAnsi="Times New Roman"/>
          <w:sz w:val="24"/>
          <w:szCs w:val="24"/>
          <w:lang w:val="en-US"/>
        </w:rPr>
        <w:t xml:space="preserve">cinci sute </w:t>
      </w:r>
      <w:r w:rsidRPr="000910D2">
        <w:rPr>
          <w:rFonts w:ascii="Tahoma" w:hAnsi="Tahoma" w:cs="Tahoma"/>
          <w:sz w:val="24"/>
          <w:szCs w:val="24"/>
          <w:lang w:val="en-US"/>
        </w:rPr>
        <w:t>ș</w:t>
      </w:r>
      <w:r w:rsidRPr="000910D2">
        <w:rPr>
          <w:rFonts w:ascii="Bookman Old Style" w:hAnsi="Times New Roman"/>
          <w:sz w:val="24"/>
          <w:szCs w:val="24"/>
          <w:lang w:val="en-US"/>
        </w:rPr>
        <w:t xml:space="preserve">aizeci </w:t>
      </w:r>
      <w:r w:rsidRPr="000910D2">
        <w:rPr>
          <w:rFonts w:ascii="Tahoma" w:hAnsi="Tahoma" w:cs="Tahoma"/>
          <w:sz w:val="24"/>
          <w:szCs w:val="24"/>
          <w:lang w:val="en-US"/>
        </w:rPr>
        <w:t>ș</w:t>
      </w:r>
      <w:r w:rsidRPr="000910D2">
        <w:rPr>
          <w:rFonts w:ascii="Bookman Old Style" w:hAnsi="Times New Roman"/>
          <w:sz w:val="24"/>
          <w:szCs w:val="24"/>
          <w:lang w:val="en-US"/>
        </w:rPr>
        <w:t xml:space="preserve">i opt </w:t>
      </w:r>
      <w:r w:rsidRPr="000910D2">
        <w:rPr>
          <w:rFonts w:ascii="Bookman Old Style" w:hAnsi="Bookman Old Style"/>
          <w:sz w:val="24"/>
          <w:szCs w:val="24"/>
          <w:lang w:val="en-US"/>
        </w:rPr>
        <w:t>) lei.</w:t>
      </w:r>
    </w:p>
    <w:p w:rsidR="00572679" w:rsidRPr="000910D2" w:rsidRDefault="00572679" w:rsidP="00A94F9E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0910D2">
        <w:rPr>
          <w:rFonts w:ascii="Bookman Old Style" w:hAnsi="Bookman Old Style"/>
          <w:sz w:val="24"/>
          <w:szCs w:val="24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572679" w:rsidRPr="000910D2" w:rsidRDefault="00572679" w:rsidP="00A94F9E">
      <w:pPr>
        <w:pStyle w:val="BodyText"/>
        <w:ind w:firstLine="708"/>
        <w:rPr>
          <w:rFonts w:ascii="Bookman Old Style" w:hAnsi="Bookman Old Style"/>
          <w:szCs w:val="24"/>
          <w:lang w:val="ro-RO"/>
        </w:rPr>
      </w:pPr>
      <w:r w:rsidRPr="000910D2">
        <w:rPr>
          <w:szCs w:val="24"/>
          <w:lang w:val="ro-RO"/>
        </w:rPr>
        <w:t xml:space="preserve">3. </w:t>
      </w:r>
      <w:r w:rsidRPr="000910D2">
        <w:rPr>
          <w:rFonts w:ascii="Bookman Old Style" w:hAnsi="Bookman Old Style"/>
          <w:szCs w:val="24"/>
          <w:lang w:val="fr-FR"/>
        </w:rPr>
        <w:t>Se pune în sarcina primarului oraşului (V. Său) să încheie  contracte de vînzare-cumpărare a terenurilor de pămînt supuse vînzării.</w:t>
      </w:r>
      <w:r w:rsidRPr="000910D2">
        <w:rPr>
          <w:szCs w:val="24"/>
          <w:lang w:val="fr-FR"/>
        </w:rPr>
        <w:tab/>
      </w:r>
    </w:p>
    <w:p w:rsidR="00572679" w:rsidRPr="000910D2" w:rsidRDefault="00572679" w:rsidP="00A94F9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  <w:r w:rsidRPr="000910D2">
        <w:rPr>
          <w:rFonts w:ascii="Bookman Old Style" w:hAnsi="Bookman Old Style"/>
          <w:sz w:val="24"/>
          <w:szCs w:val="24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572679" w:rsidRDefault="00572679" w:rsidP="00A94F9E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572679" w:rsidRDefault="00572679" w:rsidP="00A94F9E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572679" w:rsidRDefault="00572679" w:rsidP="00A94F9E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572679" w:rsidRDefault="00572679" w:rsidP="00A94F9E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572679" w:rsidRDefault="00572679" w:rsidP="00A94F9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LIUDMILA CIOBANU</w:t>
      </w:r>
    </w:p>
    <w:p w:rsidR="00572679" w:rsidRDefault="00572679" w:rsidP="00A94F9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572679" w:rsidRDefault="00572679" w:rsidP="00A94F9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572679" w:rsidRDefault="00572679" w:rsidP="00A94F9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572679" w:rsidRDefault="00572679" w:rsidP="00A94F9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572679" w:rsidRDefault="00572679" w:rsidP="00A94F9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72679" w:rsidRDefault="00572679" w:rsidP="00A94F9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72679" w:rsidRDefault="00572679" w:rsidP="00A94F9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72679" w:rsidRDefault="00572679" w:rsidP="00A94F9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72679" w:rsidRDefault="00572679" w:rsidP="00A94F9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72679" w:rsidRDefault="00572679" w:rsidP="00A94F9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72679" w:rsidRDefault="00572679" w:rsidP="00A94F9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72679" w:rsidRDefault="00572679" w:rsidP="00A94F9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72679" w:rsidRDefault="00572679" w:rsidP="00A94F9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572679" w:rsidRDefault="00572679" w:rsidP="00A94F9E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572679" w:rsidRPr="005A7980" w:rsidRDefault="00572679" w:rsidP="00A94F9E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 w:rsidRPr="005A7980">
        <w:rPr>
          <w:rFonts w:ascii="Bookman Old Style" w:hAnsi="Bookman Old Style"/>
          <w:b/>
          <w:spacing w:val="-20"/>
          <w:sz w:val="24"/>
          <w:lang w:val="en-US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en-US"/>
        </w:rPr>
        <w:t>OR</w:t>
      </w:r>
      <w:r w:rsidRPr="005A7980">
        <w:rPr>
          <w:rFonts w:ascii="Bookman Old Style" w:hAnsi="Bookman Old Style"/>
          <w:b/>
          <w:spacing w:val="-20"/>
          <w:sz w:val="24"/>
          <w:lang w:val="en-US"/>
        </w:rPr>
        <w:t>ĂŞ</w:t>
      </w:r>
      <w:r>
        <w:rPr>
          <w:rFonts w:ascii="Bookman Old Style" w:hAnsi="Bookman Old Style"/>
          <w:b/>
          <w:spacing w:val="-20"/>
          <w:sz w:val="24"/>
          <w:lang w:val="en-US"/>
        </w:rPr>
        <w:t>ENESC</w:t>
      </w:r>
      <w:r w:rsidRPr="005A7980">
        <w:rPr>
          <w:rFonts w:ascii="Bookman Old Style" w:hAnsi="Bookman Old Style"/>
          <w:b/>
          <w:spacing w:val="-20"/>
          <w:sz w:val="24"/>
          <w:lang w:val="en-US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en-US"/>
        </w:rPr>
        <w:t>SOROCA</w:t>
      </w:r>
      <w:r w:rsidRPr="005A7980">
        <w:rPr>
          <w:rFonts w:ascii="Bookman Old Style" w:hAnsi="Bookman Old Style"/>
          <w:b/>
          <w:spacing w:val="-20"/>
          <w:sz w:val="24"/>
          <w:lang w:val="en-US"/>
        </w:rPr>
        <w:t xml:space="preserve">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 w:rsidRPr="005A7980"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 w:rsidRPr="005A7980"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572679" w:rsidRPr="005A7980" w:rsidRDefault="00572679" w:rsidP="00A94F9E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572679" w:rsidRPr="005A7980" w:rsidRDefault="00572679" w:rsidP="00A94F9E">
      <w:pPr>
        <w:spacing w:after="0" w:line="240" w:lineRule="auto"/>
        <w:rPr>
          <w:sz w:val="20"/>
          <w:lang w:val="en-US"/>
        </w:rPr>
      </w:pPr>
    </w:p>
    <w:p w:rsidR="00572679" w:rsidRPr="005A7980" w:rsidRDefault="00572679" w:rsidP="00A94F9E">
      <w:pPr>
        <w:spacing w:after="0" w:line="240" w:lineRule="auto"/>
        <w:rPr>
          <w:lang w:val="en-US"/>
        </w:rPr>
      </w:pPr>
    </w:p>
    <w:p w:rsidR="00572679" w:rsidRPr="005A7980" w:rsidRDefault="00572679" w:rsidP="00A94F9E">
      <w:pPr>
        <w:spacing w:after="0" w:line="240" w:lineRule="auto"/>
        <w:rPr>
          <w:lang w:val="en-US"/>
        </w:rPr>
      </w:pPr>
    </w:p>
    <w:p w:rsidR="00572679" w:rsidRPr="005A7980" w:rsidRDefault="00572679" w:rsidP="00A94F9E">
      <w:pPr>
        <w:spacing w:after="0" w:line="240" w:lineRule="auto"/>
        <w:rPr>
          <w:lang w:val="en-US"/>
        </w:rPr>
      </w:pPr>
    </w:p>
    <w:p w:rsidR="00572679" w:rsidRPr="005A7980" w:rsidRDefault="00572679" w:rsidP="00A94F9E">
      <w:pPr>
        <w:spacing w:after="0" w:line="240" w:lineRule="auto"/>
        <w:rPr>
          <w:sz w:val="28"/>
          <w:szCs w:val="28"/>
          <w:lang w:val="en-US"/>
        </w:rPr>
      </w:pPr>
    </w:p>
    <w:p w:rsidR="00572679" w:rsidRDefault="00572679" w:rsidP="00A94F9E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572679" w:rsidRDefault="00572679" w:rsidP="00A94F9E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572679" w:rsidRDefault="00572679" w:rsidP="00A94F9E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572679" w:rsidRDefault="00572679" w:rsidP="00A94F9E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572679" w:rsidRDefault="00572679" w:rsidP="00A94F9E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572679" w:rsidRDefault="00572679" w:rsidP="00A94F9E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572679" w:rsidRDefault="00572679" w:rsidP="00A94F9E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572679" w:rsidRDefault="00572679" w:rsidP="00A94F9E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572679" w:rsidRDefault="00572679" w:rsidP="00A94F9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 w:rsidRPr="00D3322E">
        <w:rPr>
          <w:rFonts w:ascii="Bookman Old Style" w:hAnsi="Bookman Old Style"/>
          <w:sz w:val="24"/>
          <w:szCs w:val="24"/>
          <w:lang w:val="en-US"/>
        </w:rPr>
        <w:t xml:space="preserve">Adresa conferită terenului: or.Soroca, str. </w:t>
      </w:r>
      <w:r w:rsidRPr="00A94F9E">
        <w:rPr>
          <w:rFonts w:ascii="Cambria" w:hAnsi="Cambria" w:cs="Cambria"/>
          <w:sz w:val="24"/>
          <w:szCs w:val="24"/>
          <w:lang w:val="en-US"/>
        </w:rPr>
        <w:t>Ș</w:t>
      </w:r>
      <w:r w:rsidRPr="00A94F9E">
        <w:rPr>
          <w:rFonts w:ascii="Bookman Old Style" w:hAnsi="Bookman Old Style"/>
          <w:sz w:val="24"/>
          <w:szCs w:val="24"/>
          <w:lang w:val="en-US"/>
        </w:rPr>
        <w:t>tefan cel Mare,</w:t>
      </w:r>
      <w:r>
        <w:rPr>
          <w:rFonts w:ascii="Bookman Old Style" w:hAnsi="Bookman Old Style"/>
          <w:sz w:val="24"/>
          <w:szCs w:val="24"/>
          <w:lang w:val="en-US"/>
        </w:rPr>
        <w:t xml:space="preserve"> 124/a</w:t>
      </w:r>
      <w:r w:rsidRPr="00D3322E">
        <w:rPr>
          <w:rFonts w:ascii="Bookman Old Style" w:hAnsi="Bookman Old Style"/>
          <w:sz w:val="24"/>
          <w:szCs w:val="24"/>
          <w:lang w:val="en-US"/>
        </w:rPr>
        <w:t>, nr.cadastral</w:t>
      </w:r>
      <w:r>
        <w:rPr>
          <w:rFonts w:ascii="Bookman Old Style" w:hAnsi="Bookman Old Style"/>
          <w:sz w:val="24"/>
          <w:szCs w:val="24"/>
          <w:lang w:val="en-US"/>
        </w:rPr>
        <w:t xml:space="preserve"> 78011</w:t>
      </w:r>
      <w:r w:rsidRPr="005A7980">
        <w:rPr>
          <w:rFonts w:ascii="Bookman Old Style" w:hAnsi="Bookman Old Style"/>
          <w:sz w:val="24"/>
          <w:szCs w:val="24"/>
          <w:lang w:val="en-US"/>
        </w:rPr>
        <w:t>18274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572679" w:rsidRDefault="00572679" w:rsidP="00A94F9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Suprafaţa terenului conform planului cadastral, constituie 0,0359ha.</w:t>
      </w:r>
    </w:p>
    <w:p w:rsidR="00572679" w:rsidRDefault="00572679" w:rsidP="00A94F9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572679" w:rsidRDefault="00572679" w:rsidP="00A94F9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359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572679" w:rsidRDefault="00572679" w:rsidP="00A94F9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572679" w:rsidRDefault="00572679" w:rsidP="00A94F9E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572679" w:rsidRDefault="00572679" w:rsidP="00A94F9E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572679" w:rsidRDefault="00572679" w:rsidP="00A94F9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359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0,0359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568 lei.</w:t>
      </w:r>
    </w:p>
    <w:p w:rsidR="00572679" w:rsidRDefault="00572679" w:rsidP="00A94F9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572679" w:rsidRDefault="00572679" w:rsidP="00A94F9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572679" w:rsidRDefault="00572679" w:rsidP="00A94F9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572679" w:rsidRDefault="00572679" w:rsidP="00A94F9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Beneficiar: </w:t>
      </w:r>
      <w:r>
        <w:rPr>
          <w:rFonts w:ascii="Bookman Old Style" w:hAnsi="Times New Roman"/>
          <w:sz w:val="24"/>
          <w:szCs w:val="24"/>
          <w:lang w:val="en-US"/>
        </w:rPr>
        <w:t>Fornea Olga</w:t>
      </w:r>
      <w:bookmarkStart w:id="0" w:name="_GoBack"/>
      <w:bookmarkEnd w:id="0"/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572679" w:rsidRDefault="00572679" w:rsidP="00A94F9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572679" w:rsidRDefault="00572679" w:rsidP="00A94F9E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572679" w:rsidRDefault="00572679" w:rsidP="00A94F9E">
      <w:pPr>
        <w:spacing w:after="0" w:line="240" w:lineRule="auto"/>
        <w:rPr>
          <w:lang w:val="en-US"/>
        </w:rPr>
      </w:pPr>
    </w:p>
    <w:p w:rsidR="00572679" w:rsidRDefault="00572679" w:rsidP="00A94F9E">
      <w:pPr>
        <w:spacing w:after="0" w:line="240" w:lineRule="auto"/>
        <w:rPr>
          <w:lang w:val="en-US"/>
        </w:rPr>
      </w:pPr>
    </w:p>
    <w:p w:rsidR="00572679" w:rsidRDefault="00572679" w:rsidP="00A94F9E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572679" w:rsidRDefault="00572679" w:rsidP="00A94F9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572679" w:rsidRDefault="00572679" w:rsidP="00A94F9E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572679" w:rsidRDefault="00572679" w:rsidP="00A94F9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572679" w:rsidRPr="004310AA" w:rsidRDefault="00572679" w:rsidP="00A94F9E">
      <w:pPr>
        <w:rPr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p w:rsidR="00572679" w:rsidRPr="004310AA" w:rsidRDefault="00572679" w:rsidP="00A94F9E">
      <w:pPr>
        <w:rPr>
          <w:lang w:val="en-US"/>
        </w:rPr>
      </w:pPr>
    </w:p>
    <w:p w:rsidR="00572679" w:rsidRPr="004310AA" w:rsidRDefault="00572679" w:rsidP="00A94F9E">
      <w:pPr>
        <w:rPr>
          <w:lang w:val="en-US"/>
        </w:rPr>
      </w:pPr>
    </w:p>
    <w:p w:rsidR="00572679" w:rsidRPr="004310AA" w:rsidRDefault="00572679" w:rsidP="00A94F9E">
      <w:pPr>
        <w:rPr>
          <w:lang w:val="en-US"/>
        </w:rPr>
      </w:pPr>
    </w:p>
    <w:p w:rsidR="00572679" w:rsidRPr="004310AA" w:rsidRDefault="00572679" w:rsidP="00A94F9E">
      <w:pPr>
        <w:rPr>
          <w:lang w:val="en-US"/>
        </w:rPr>
      </w:pPr>
    </w:p>
    <w:p w:rsidR="00572679" w:rsidRPr="00A94F9E" w:rsidRDefault="00572679">
      <w:pPr>
        <w:rPr>
          <w:lang w:val="en-US"/>
        </w:rPr>
      </w:pPr>
    </w:p>
    <w:sectPr w:rsidR="00572679" w:rsidRPr="00A94F9E" w:rsidSect="00BD5C0F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25BA"/>
    <w:rsid w:val="000910D2"/>
    <w:rsid w:val="001125BA"/>
    <w:rsid w:val="001453F4"/>
    <w:rsid w:val="00331B71"/>
    <w:rsid w:val="004310AA"/>
    <w:rsid w:val="004A279B"/>
    <w:rsid w:val="00572679"/>
    <w:rsid w:val="005A7980"/>
    <w:rsid w:val="00A94F9E"/>
    <w:rsid w:val="00BD5C0F"/>
    <w:rsid w:val="00D3322E"/>
    <w:rsid w:val="00F6665B"/>
    <w:rsid w:val="00FD5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9E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4F9E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94F9E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94F9E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94F9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A94F9E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94F9E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</Pages>
  <Words>499</Words>
  <Characters>2849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Prepelita</dc:creator>
  <cp:keywords/>
  <dc:description/>
  <cp:lastModifiedBy>User</cp:lastModifiedBy>
  <cp:revision>5</cp:revision>
  <dcterms:created xsi:type="dcterms:W3CDTF">2015-09-21T13:41:00Z</dcterms:created>
  <dcterms:modified xsi:type="dcterms:W3CDTF">2015-12-15T07:53:00Z</dcterms:modified>
</cp:coreProperties>
</file>